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AA" w:rsidRPr="00E63206" w:rsidRDefault="00D13FAA" w:rsidP="00D13FAA">
      <w:pPr>
        <w:spacing w:after="0"/>
      </w:pPr>
    </w:p>
    <w:p w:rsidR="00D13FAA" w:rsidRDefault="00A04C82" w:rsidP="00D13FAA">
      <w:pPr>
        <w:spacing w:after="0"/>
      </w:pPr>
      <w:r w:rsidRPr="00A04C82">
        <w:rPr>
          <w:noProof/>
          <w:lang w:val="es-ES_tradnl"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position:absolute;margin-left:0;margin-top:18pt;width:306pt;height:54pt;z-index:251662336;mso-wrap-edited:f" wrapcoords="0 0 21600 0 21600 21600 0 21600 0 0" filled="f" stroked="f">
            <v:fill o:detectmouseclick="t"/>
            <v:textbox style="mso-next-textbox:#_x0000_s1103" inset=",7.2pt,,7.2pt">
              <w:txbxContent>
                <w:p w:rsidR="00D13FAA" w:rsidRPr="00EB3BA4" w:rsidRDefault="004D5853" w:rsidP="00D13FAA">
                  <w:pPr>
                    <w:rPr>
                      <w:rFonts w:ascii="Aharoni" w:hAnsi="Aharoni" w:cs="Aharoni"/>
                      <w:b/>
                      <w:color w:val="000000" w:themeColor="text1"/>
                      <w:sz w:val="28"/>
                    </w:rPr>
                  </w:pPr>
                  <w:r w:rsidRPr="00EB3BA4">
                    <w:rPr>
                      <w:rFonts w:ascii="Aharoni" w:hAnsi="Aharoni" w:cs="Aharoni"/>
                      <w:b/>
                      <w:color w:val="000000" w:themeColor="text1"/>
                      <w:sz w:val="28"/>
                    </w:rPr>
                    <w:t>Profesión</w:t>
                  </w:r>
                </w:p>
                <w:p w:rsidR="00D13FAA" w:rsidRPr="003D38C1" w:rsidRDefault="000068AF" w:rsidP="00D13FAA">
                  <w:pPr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</w:rPr>
                    <w:t>A</w:t>
                  </w:r>
                  <w:r w:rsidR="004D5853" w:rsidRPr="003D38C1">
                    <w:rPr>
                      <w:rFonts w:asciiTheme="minorHAnsi" w:hAnsiTheme="minorHAnsi"/>
                    </w:rPr>
                    <w:t>ños de experiencia</w:t>
                  </w:r>
                  <w:r w:rsidRPr="003D38C1">
                    <w:rPr>
                      <w:rFonts w:asciiTheme="minorHAnsi" w:hAnsiTheme="minorHAnsi"/>
                    </w:rPr>
                    <w:t xml:space="preserve"> como profesional</w:t>
                  </w:r>
                </w:p>
              </w:txbxContent>
            </v:textbox>
            <w10:wrap type="tight"/>
          </v:shape>
        </w:pict>
      </w:r>
    </w:p>
    <w:p w:rsidR="00D13FAA" w:rsidRDefault="00A04C82" w:rsidP="00D13FAA">
      <w:pPr>
        <w:spacing w:after="0"/>
      </w:pPr>
      <w:r w:rsidRPr="00A04C82">
        <w:rPr>
          <w:noProof/>
          <w:lang w:val="es-ES_tradnl" w:eastAsia="es-ES_tradnl"/>
        </w:rPr>
        <w:pict>
          <v:shape id="_x0000_s1097" type="#_x0000_t202" style="position:absolute;margin-left:-459pt;margin-top:3.9pt;width:108pt;height:109.05pt;z-index:251657216;mso-wrap-edited:f" wrapcoords="0 0 21600 0 21600 21600 0 21600 0 0" strokecolor="gray [1629]">
            <v:fill o:detectmouseclick="t"/>
            <v:textbox style="mso-next-textbox:#_x0000_s1097" inset=",7.2pt,,7.2pt">
              <w:txbxContent>
                <w:p w:rsidR="00D13FAA" w:rsidRPr="004D5853" w:rsidRDefault="006227AE" w:rsidP="004D5853">
                  <w:r>
                    <w:rPr>
                      <w:noProof/>
                      <w:lang w:val="es-AR" w:eastAsia="es-AR"/>
                    </w:rPr>
                    <w:drawing>
                      <wp:inline distT="0" distB="0" distL="0" distR="0">
                        <wp:extent cx="1179195" cy="1179195"/>
                        <wp:effectExtent l="19050" t="0" r="1905" b="0"/>
                        <wp:docPr id="2" name="1 Imagen" descr="matureman1-2-25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tureman1-2-256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9195" cy="1179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D13FAA" w:rsidRDefault="00D13FAA" w:rsidP="00D13FAA">
      <w:pPr>
        <w:spacing w:after="0"/>
      </w:pPr>
    </w:p>
    <w:p w:rsidR="00D13FAA" w:rsidRDefault="00D13FAA" w:rsidP="00D13FAA">
      <w:pPr>
        <w:spacing w:after="0"/>
      </w:pPr>
    </w:p>
    <w:p w:rsidR="00D13FAA" w:rsidRDefault="00A04C82" w:rsidP="00D13FAA">
      <w:pPr>
        <w:spacing w:after="0"/>
      </w:pPr>
      <w:r w:rsidRPr="00A04C82">
        <w:rPr>
          <w:noProof/>
          <w:lang w:val="es-ES_tradnl" w:eastAsia="es-ES_tradnl"/>
        </w:rPr>
        <w:pict>
          <v:shape id="_x0000_s1098" type="#_x0000_t202" style="position:absolute;margin-left:-459pt;margin-top:105.7pt;width:108pt;height:220.05pt;z-index:251658240;mso-wrap-edited:f" wrapcoords="0 0 21600 0 21600 21600 0 21600 0 0" filled="f" stroked="f">
            <v:fill o:detectmouseclick="t"/>
            <v:textbox style="mso-next-textbox:#_x0000_s1098" inset=",7.2pt,,7.2pt">
              <w:txbxContent>
                <w:p w:rsidR="00D13FAA" w:rsidRPr="003D38C1" w:rsidRDefault="004D5853" w:rsidP="00D13FAA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 w:rsidRPr="003D38C1">
                    <w:rPr>
                      <w:rFonts w:asciiTheme="minorHAnsi" w:hAnsiTheme="minorHAnsi"/>
                      <w:b/>
                      <w:sz w:val="28"/>
                    </w:rPr>
                    <w:t>Nombre Apellido</w:t>
                  </w:r>
                </w:p>
                <w:p w:rsidR="00D13FAA" w:rsidRPr="003D38C1" w:rsidRDefault="00D13FAA" w:rsidP="00D13FAA">
                  <w:pPr>
                    <w:spacing w:after="0"/>
                    <w:rPr>
                      <w:rFonts w:asciiTheme="minorHAnsi" w:hAnsiTheme="minorHAnsi"/>
                    </w:rPr>
                  </w:pPr>
                </w:p>
                <w:p w:rsidR="00D13FAA" w:rsidRPr="003D38C1" w:rsidRDefault="00D13FAA" w:rsidP="00D13FAA">
                  <w:pPr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</w:rPr>
                    <w:t>Edad</w:t>
                  </w:r>
                  <w:r w:rsidR="00756C8D" w:rsidRPr="003D38C1">
                    <w:rPr>
                      <w:rFonts w:asciiTheme="minorHAnsi" w:hAnsiTheme="minorHAnsi"/>
                    </w:rPr>
                    <w:t xml:space="preserve"> o Fecha de Nacimiento</w:t>
                  </w:r>
                </w:p>
                <w:p w:rsidR="00D13FAA" w:rsidRPr="003D38C1" w:rsidRDefault="00D13FAA" w:rsidP="00D13FAA">
                  <w:pPr>
                    <w:spacing w:after="0"/>
                    <w:jc w:val="center"/>
                    <w:rPr>
                      <w:rFonts w:asciiTheme="minorHAnsi" w:hAnsiTheme="minorHAnsi"/>
                    </w:rPr>
                  </w:pPr>
                </w:p>
                <w:p w:rsidR="00D13FAA" w:rsidRPr="003D38C1" w:rsidRDefault="00D13FAA" w:rsidP="00D13FAA">
                  <w:pPr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</w:rPr>
                    <w:t>Dirección</w:t>
                  </w:r>
                </w:p>
                <w:p w:rsidR="00D13FAA" w:rsidRPr="003D38C1" w:rsidRDefault="00D13FAA" w:rsidP="00D13FAA">
                  <w:pPr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</w:rPr>
                    <w:t>Ciudad</w:t>
                  </w:r>
                </w:p>
                <w:p w:rsidR="00756C8D" w:rsidRPr="003D38C1" w:rsidRDefault="00756C8D" w:rsidP="00D13FAA">
                  <w:pPr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</w:rPr>
                    <w:t>País</w:t>
                  </w:r>
                </w:p>
                <w:p w:rsidR="00D13FAA" w:rsidRPr="003D38C1" w:rsidRDefault="00D13FAA" w:rsidP="00D13FAA">
                  <w:pPr>
                    <w:spacing w:after="0"/>
                    <w:jc w:val="center"/>
                    <w:rPr>
                      <w:rFonts w:asciiTheme="minorHAnsi" w:hAnsiTheme="minorHAnsi"/>
                    </w:rPr>
                  </w:pPr>
                </w:p>
                <w:p w:rsidR="00D13FAA" w:rsidRPr="003D38C1" w:rsidRDefault="00D13FAA" w:rsidP="00D13FAA">
                  <w:pPr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</w:rPr>
                    <w:t>Teléfono</w:t>
                  </w:r>
                </w:p>
                <w:p w:rsidR="00D13FAA" w:rsidRPr="003D38C1" w:rsidRDefault="00D13FAA" w:rsidP="00D13FAA">
                  <w:pPr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</w:rPr>
                    <w:t>Teléfono Móvil</w:t>
                  </w:r>
                </w:p>
                <w:p w:rsidR="00D13FAA" w:rsidRPr="003D38C1" w:rsidRDefault="00D13FAA" w:rsidP="00D13FAA">
                  <w:pPr>
                    <w:spacing w:after="0"/>
                    <w:jc w:val="center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</w:rPr>
                    <w:t>Email</w:t>
                  </w:r>
                </w:p>
                <w:p w:rsidR="00D13FAA" w:rsidRDefault="00D13FAA" w:rsidP="00D13FAA">
                  <w:pPr>
                    <w:spacing w:after="0"/>
                  </w:pPr>
                </w:p>
                <w:p w:rsidR="00D13FAA" w:rsidRDefault="00D13FAA" w:rsidP="00D13FAA"/>
              </w:txbxContent>
            </v:textbox>
            <w10:wrap type="tight"/>
          </v:shape>
        </w:pict>
      </w:r>
      <w:r w:rsidRPr="00A04C82">
        <w:rPr>
          <w:noProof/>
          <w:lang w:val="es-ES_tradnl" w:eastAsia="es-ES_tradnl"/>
        </w:rPr>
        <w:pict>
          <v:shape id="_x0000_s1112" type="#_x0000_t202" style="position:absolute;margin-left:-315pt;margin-top:14.2pt;width:5in;height:62.55pt;z-index:251669504;mso-wrap-edited:f" wrapcoords="0 0 21600 0 21600 21600 0 21600 0 0" filled="f" stroked="f">
            <v:fill o:detectmouseclick="t"/>
            <v:textbox style="mso-next-textbox:#_x0000_s1112" inset=",7.2pt,,7.2pt">
              <w:txbxContent>
                <w:p w:rsidR="00D13FAA" w:rsidRPr="003D38C1" w:rsidRDefault="000068AF" w:rsidP="00D13FAA">
                  <w:pPr>
                    <w:jc w:val="center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</w:rPr>
                    <w:t>U</w:t>
                  </w:r>
                  <w:r w:rsidR="00DF2B59" w:rsidRPr="003D38C1">
                    <w:rPr>
                      <w:rFonts w:asciiTheme="minorHAnsi" w:hAnsiTheme="minorHAnsi"/>
                    </w:rPr>
                    <w:t xml:space="preserve">na breve </w:t>
                  </w:r>
                  <w:r w:rsidR="004D5853" w:rsidRPr="003D38C1">
                    <w:rPr>
                      <w:rFonts w:asciiTheme="minorHAnsi" w:hAnsiTheme="minorHAnsi"/>
                    </w:rPr>
                    <w:t>descripción de su perfil profesional</w:t>
                  </w:r>
                  <w:r w:rsidR="00DF2B59" w:rsidRPr="003D38C1">
                    <w:rPr>
                      <w:rFonts w:asciiTheme="minorHAnsi" w:hAnsiTheme="minorHAnsi"/>
                    </w:rPr>
                    <w:t>.</w:t>
                  </w:r>
                  <w:r w:rsidRPr="003D38C1">
                    <w:rPr>
                      <w:rFonts w:asciiTheme="minorHAnsi" w:hAnsiTheme="minorHAnsi"/>
                    </w:rPr>
                    <w:t xml:space="preserve"> Puede incluir los trabajos realizados, cargo</w:t>
                  </w:r>
                  <w:r w:rsidR="0043439A" w:rsidRPr="003D38C1">
                    <w:rPr>
                      <w:rFonts w:asciiTheme="minorHAnsi" w:hAnsiTheme="minorHAnsi"/>
                    </w:rPr>
                    <w:t>s en los que participó</w:t>
                  </w:r>
                  <w:r w:rsidRPr="003D38C1">
                    <w:rPr>
                      <w:rFonts w:asciiTheme="minorHAnsi" w:hAnsiTheme="minorHAnsi"/>
                    </w:rPr>
                    <w:t xml:space="preserve"> e incluso logros personales.</w:t>
                  </w:r>
                </w:p>
              </w:txbxContent>
            </v:textbox>
            <w10:wrap type="tight"/>
          </v:shape>
        </w:pict>
      </w:r>
    </w:p>
    <w:p w:rsidR="00D13FAA" w:rsidRDefault="00A04C82" w:rsidP="00D13FAA">
      <w:pPr>
        <w:spacing w:after="0"/>
      </w:pPr>
      <w:r>
        <w:rPr>
          <w:noProof/>
          <w:lang w:val="es-AR" w:eastAsia="es-AR"/>
        </w:rPr>
        <w:pict>
          <v:line id="_x0000_s1130" style="position:absolute;z-index:251677696" from="-.3pt,30.75pt" to="341.7pt,30.75pt" wrapcoords="0 0 0 3 460 3 460 0 0 0" strokecolor="gray [1629]" strokeweight="3pt">
            <v:fill o:detectmouseclick="t"/>
            <v:stroke endcap="round"/>
            <v:shadow type="perspective" color="#7f7f7f [1601]" opacity=".5" offset="1pt" offset2="-1pt"/>
            <w10:wrap type="tight"/>
          </v:line>
        </w:pict>
      </w:r>
      <w:r>
        <w:rPr>
          <w:noProof/>
          <w:lang w:val="es-AR" w:eastAsia="es-AR"/>
        </w:rPr>
        <w:pict>
          <v:line id="_x0000_s1129" style="position:absolute;z-index:251676672" from="-.3pt,210pt" to="341.7pt,210pt" wrapcoords="0 0 0 3 460 3 460 0 0 0" strokecolor="gray [1629]" strokeweight="3pt">
            <v:fill o:detectmouseclick="t"/>
            <v:stroke endcap="round"/>
            <v:shadow type="perspective" color="#7f7f7f [1601]" opacity=".5" offset="1pt" offset2="-1pt"/>
            <w10:wrap type="tight"/>
          </v:line>
        </w:pict>
      </w:r>
      <w:r>
        <w:rPr>
          <w:noProof/>
          <w:lang w:val="es-AR" w:eastAsia="es-AR"/>
        </w:rPr>
        <w:pict>
          <v:line id="_x0000_s1128" style="position:absolute;z-index:251675648" from="-.3pt,459pt" to="341.7pt,459pt" wrapcoords="0 0 0 3 460 3 460 0 0 0" strokecolor="gray [1629]" strokeweight="3pt">
            <v:fill o:detectmouseclick="t"/>
            <v:stroke endcap="round"/>
            <v:shadow type="perspective" color="#7f7f7f [1601]" opacity=".5" offset="1pt" offset2="-1pt"/>
            <w10:wrap type="tight"/>
          </v:line>
        </w:pict>
      </w:r>
      <w:r>
        <w:rPr>
          <w:noProof/>
          <w:lang w:val="es-AR" w:eastAsia="es-AR"/>
        </w:rPr>
        <w:pict>
          <v:shape id="_x0000_s1126" type="#_x0000_t202" style="position:absolute;margin-left:-.2pt;margin-top:435.45pt;width:5in;height:147.75pt;z-index:251674624" filled="f" stroked="f">
            <v:textbox style="mso-next-textbox:#_x0000_s1126">
              <w:txbxContent>
                <w:p w:rsidR="003B7F1B" w:rsidRPr="00EB3BA4" w:rsidRDefault="003B7F1B" w:rsidP="003B7F1B">
                  <w:pPr>
                    <w:pStyle w:val="Encabezadodetabladecontenido"/>
                    <w:spacing w:before="0" w:line="240" w:lineRule="auto"/>
                    <w:outlineLvl w:val="0"/>
                    <w:rPr>
                      <w:rFonts w:ascii="Aharoni" w:hAnsi="Aharoni" w:cs="Aharoni"/>
                      <w:color w:val="000000" w:themeColor="text1"/>
                    </w:rPr>
                  </w:pPr>
                  <w:r w:rsidRPr="00EB3BA4">
                    <w:rPr>
                      <w:rFonts w:ascii="Aharoni" w:hAnsi="Aharoni" w:cs="Aharoni"/>
                      <w:color w:val="000000" w:themeColor="text1"/>
                    </w:rPr>
                    <w:t>Habilidades y conocimientos</w:t>
                  </w:r>
                </w:p>
                <w:p w:rsidR="003B7F1B" w:rsidRDefault="003B7F1B" w:rsidP="003B7F1B">
                  <w:pPr>
                    <w:spacing w:after="0"/>
                    <w:rPr>
                      <w:b/>
                    </w:rPr>
                  </w:pPr>
                </w:p>
                <w:p w:rsidR="003B7F1B" w:rsidRPr="003D38C1" w:rsidRDefault="003B7F1B" w:rsidP="003B7F1B">
                  <w:pPr>
                    <w:spacing w:after="0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  <w:b/>
                    </w:rPr>
                    <w:t>Idiomas</w:t>
                  </w:r>
                  <w:r w:rsidRPr="003D38C1">
                    <w:rPr>
                      <w:rFonts w:asciiTheme="minorHAnsi" w:hAnsiTheme="minorHAnsi"/>
                    </w:rPr>
                    <w:tab/>
                  </w:r>
                  <w:r w:rsidRPr="003D38C1">
                    <w:rPr>
                      <w:rFonts w:asciiTheme="minorHAnsi" w:hAnsiTheme="minorHAnsi"/>
                      <w:b/>
                    </w:rPr>
                    <w:t xml:space="preserve">Inglés: </w:t>
                  </w:r>
                  <w:r w:rsidRPr="003D38C1">
                    <w:rPr>
                      <w:rFonts w:asciiTheme="minorHAnsi" w:hAnsiTheme="minorHAnsi"/>
                    </w:rPr>
                    <w:t>Nivel (Alto, Intermedio, Bajo). Título.</w:t>
                  </w:r>
                </w:p>
                <w:p w:rsidR="003B7F1B" w:rsidRPr="003D38C1" w:rsidRDefault="003B7F1B" w:rsidP="003B7F1B">
                  <w:pPr>
                    <w:spacing w:after="120"/>
                    <w:rPr>
                      <w:rFonts w:asciiTheme="minorHAnsi" w:hAnsiTheme="minorHAnsi"/>
                      <w:u w:val="single"/>
                    </w:rPr>
                  </w:pPr>
                  <w:r w:rsidRPr="003D38C1">
                    <w:rPr>
                      <w:rFonts w:asciiTheme="minorHAnsi" w:hAnsiTheme="minorHAnsi"/>
                    </w:rPr>
                    <w:tab/>
                  </w:r>
                  <w:r w:rsidRPr="003D38C1">
                    <w:rPr>
                      <w:rFonts w:asciiTheme="minorHAnsi" w:hAnsiTheme="minorHAnsi"/>
                    </w:rPr>
                    <w:tab/>
                  </w:r>
                  <w:r w:rsidRPr="003D38C1">
                    <w:rPr>
                      <w:rFonts w:asciiTheme="minorHAnsi" w:hAnsiTheme="minorHAnsi"/>
                      <w:b/>
                    </w:rPr>
                    <w:t>Francés</w:t>
                  </w:r>
                  <w:r w:rsidRPr="003D38C1">
                    <w:rPr>
                      <w:rFonts w:asciiTheme="minorHAnsi" w:hAnsiTheme="minorHAnsi"/>
                    </w:rPr>
                    <w:t>: Nivel (Alto, Intermedio, Bajo). Título.</w:t>
                  </w:r>
                </w:p>
                <w:p w:rsidR="003B7F1B" w:rsidRPr="003D38C1" w:rsidRDefault="003B7F1B" w:rsidP="003B7F1B">
                  <w:pPr>
                    <w:spacing w:after="0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  <w:b/>
                    </w:rPr>
                    <w:t>Informática</w:t>
                  </w:r>
                  <w:r w:rsidRPr="003D38C1">
                    <w:rPr>
                      <w:rFonts w:asciiTheme="minorHAnsi" w:hAnsiTheme="minorHAnsi"/>
                    </w:rPr>
                    <w:tab/>
                  </w:r>
                  <w:r w:rsidRPr="003D38C1">
                    <w:rPr>
                      <w:rFonts w:asciiTheme="minorHAnsi" w:hAnsiTheme="minorHAnsi"/>
                      <w:b/>
                    </w:rPr>
                    <w:t>Programa 1</w:t>
                  </w:r>
                  <w:r w:rsidRPr="003D38C1">
                    <w:rPr>
                      <w:rFonts w:asciiTheme="minorHAnsi" w:hAnsiTheme="minorHAnsi"/>
                    </w:rPr>
                    <w:t>. Nivel (Alto, Intermedio, Bajo).</w:t>
                  </w:r>
                </w:p>
                <w:p w:rsidR="003B7F1B" w:rsidRPr="003D38C1" w:rsidRDefault="003B7F1B" w:rsidP="003B7F1B">
                  <w:pPr>
                    <w:spacing w:after="0"/>
                    <w:ind w:left="708" w:firstLine="708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  <w:b/>
                    </w:rPr>
                    <w:t>Programa 2</w:t>
                  </w:r>
                  <w:r w:rsidRPr="003D38C1">
                    <w:rPr>
                      <w:rFonts w:asciiTheme="minorHAnsi" w:hAnsiTheme="minorHAnsi"/>
                    </w:rPr>
                    <w:t>. Nivel (Alto, Intermedio, Bajo).</w:t>
                  </w:r>
                </w:p>
                <w:p w:rsidR="003B7F1B" w:rsidRPr="003D38C1" w:rsidRDefault="003B7F1B" w:rsidP="003B7F1B">
                  <w:pPr>
                    <w:spacing w:after="0"/>
                    <w:rPr>
                      <w:rFonts w:asciiTheme="minorHAnsi" w:hAnsiTheme="minorHAnsi"/>
                    </w:rPr>
                  </w:pPr>
                </w:p>
                <w:p w:rsidR="003B7F1B" w:rsidRPr="003D38C1" w:rsidRDefault="003B7F1B" w:rsidP="003B7F1B">
                  <w:pPr>
                    <w:spacing w:after="0"/>
                    <w:rPr>
                      <w:rFonts w:asciiTheme="minorHAnsi" w:hAnsiTheme="minorHAnsi"/>
                      <w:b/>
                    </w:rPr>
                  </w:pPr>
                  <w:r w:rsidRPr="003D38C1">
                    <w:rPr>
                      <w:rFonts w:asciiTheme="minorHAnsi" w:hAnsiTheme="minorHAnsi"/>
                      <w:b/>
                    </w:rPr>
                    <w:t>Más Información</w:t>
                  </w:r>
                  <w:r w:rsidRPr="003D38C1">
                    <w:rPr>
                      <w:rFonts w:asciiTheme="minorHAnsi" w:hAnsiTheme="minorHAnsi"/>
                      <w:b/>
                    </w:rPr>
                    <w:tab/>
                  </w:r>
                </w:p>
                <w:p w:rsidR="003B7F1B" w:rsidRDefault="003B7F1B"/>
              </w:txbxContent>
            </v:textbox>
          </v:shape>
        </w:pict>
      </w:r>
      <w:r w:rsidRPr="00A04C82">
        <w:rPr>
          <w:noProof/>
        </w:rPr>
        <w:pict>
          <v:shape id="_x0000_s1124" type="#_x0000_t202" style="position:absolute;margin-left:-.2pt;margin-top:184.95pt;width:5in;height:233.25pt;z-index:251673600;mso-width-relative:margin;mso-height-relative:margin" filled="f" stroked="f">
            <v:textbox style="mso-next-textbox:#_x0000_s1124">
              <w:txbxContent>
                <w:p w:rsidR="003B7F1B" w:rsidRPr="00EB3BA4" w:rsidRDefault="003B7F1B" w:rsidP="003B7F1B">
                  <w:pPr>
                    <w:pStyle w:val="Encabezadodetabladecontenido"/>
                    <w:tabs>
                      <w:tab w:val="center" w:pos="3543"/>
                    </w:tabs>
                    <w:spacing w:before="0" w:line="240" w:lineRule="auto"/>
                    <w:ind w:left="284" w:hanging="284"/>
                    <w:outlineLvl w:val="0"/>
                    <w:rPr>
                      <w:rFonts w:ascii="Aharoni" w:hAnsi="Aharoni" w:cs="Aharoni"/>
                      <w:color w:val="000000" w:themeColor="text1"/>
                    </w:rPr>
                  </w:pPr>
                  <w:r w:rsidRPr="00EB3BA4">
                    <w:rPr>
                      <w:rFonts w:ascii="Aharoni" w:hAnsi="Aharoni" w:cs="Aharoni"/>
                      <w:color w:val="000000" w:themeColor="text1"/>
                    </w:rPr>
                    <w:t>Experiencia laboral</w:t>
                  </w:r>
                  <w:r w:rsidRPr="00EB3BA4">
                    <w:rPr>
                      <w:rFonts w:ascii="Aharoni" w:hAnsi="Aharoni" w:cs="Aharoni"/>
                      <w:color w:val="000000" w:themeColor="text1"/>
                    </w:rPr>
                    <w:tab/>
                  </w:r>
                </w:p>
                <w:p w:rsidR="003B7F1B" w:rsidRDefault="003B7F1B" w:rsidP="003B7F1B">
                  <w:pPr>
                    <w:spacing w:after="0"/>
                    <w:rPr>
                      <w:b/>
                    </w:rPr>
                  </w:pPr>
                </w:p>
                <w:p w:rsidR="003B7F1B" w:rsidRPr="003D38C1" w:rsidRDefault="005632A8" w:rsidP="003B7F1B">
                  <w:pPr>
                    <w:spacing w:after="0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  <w:b/>
                    </w:rPr>
                    <w:t>2010-2012</w:t>
                  </w:r>
                  <w:r w:rsidR="003B7F1B" w:rsidRPr="003D38C1">
                    <w:rPr>
                      <w:rFonts w:asciiTheme="minorHAnsi" w:hAnsiTheme="minorHAnsi"/>
                    </w:rPr>
                    <w:tab/>
                  </w:r>
                  <w:r w:rsidR="003B7F1B" w:rsidRPr="003D38C1">
                    <w:rPr>
                      <w:rFonts w:asciiTheme="minorHAnsi" w:hAnsiTheme="minorHAnsi"/>
                      <w:b/>
                    </w:rPr>
                    <w:t>Nombre de la empresa</w:t>
                  </w:r>
                </w:p>
                <w:p w:rsidR="003B7F1B" w:rsidRPr="003D38C1" w:rsidRDefault="003B7F1B" w:rsidP="003B7F1B">
                  <w:pPr>
                    <w:spacing w:after="0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</w:rPr>
                    <w:t xml:space="preserve">          </w:t>
                  </w:r>
                  <w:r w:rsidRPr="003D38C1">
                    <w:rPr>
                      <w:rFonts w:asciiTheme="minorHAnsi" w:hAnsiTheme="minorHAnsi"/>
                      <w:sz w:val="20"/>
                    </w:rPr>
                    <w:t>Cargo</w:t>
                  </w:r>
                  <w:r w:rsidRPr="003D38C1">
                    <w:rPr>
                      <w:rFonts w:asciiTheme="minorHAnsi" w:hAnsiTheme="minorHAnsi"/>
                    </w:rPr>
                    <w:t>:</w:t>
                  </w:r>
                  <w:r w:rsidRPr="003D38C1">
                    <w:rPr>
                      <w:rFonts w:asciiTheme="minorHAnsi" w:hAnsiTheme="minorHAnsi"/>
                    </w:rPr>
                    <w:tab/>
                    <w:t>Nombre del cargo</w:t>
                  </w:r>
                </w:p>
                <w:p w:rsidR="003B7F1B" w:rsidRPr="003D38C1" w:rsidRDefault="003B7F1B" w:rsidP="003B7F1B">
                  <w:pPr>
                    <w:spacing w:after="120"/>
                    <w:ind w:left="1416" w:hanging="1416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</w:rPr>
                    <w:t xml:space="preserve">       </w:t>
                  </w:r>
                  <w:r w:rsidRPr="003D38C1">
                    <w:rPr>
                      <w:rFonts w:asciiTheme="minorHAnsi" w:hAnsiTheme="minorHAnsi"/>
                      <w:sz w:val="20"/>
                    </w:rPr>
                    <w:t>Función</w:t>
                  </w:r>
                  <w:r w:rsidRPr="003D38C1">
                    <w:rPr>
                      <w:rFonts w:asciiTheme="minorHAnsi" w:hAnsiTheme="minorHAnsi"/>
                    </w:rPr>
                    <w:t>:</w:t>
                  </w:r>
                  <w:r w:rsidRPr="003D38C1">
                    <w:rPr>
                      <w:rFonts w:asciiTheme="minorHAnsi" w:hAnsiTheme="minorHAnsi"/>
                    </w:rPr>
                    <w:tab/>
                    <w:t xml:space="preserve">Funciones relevantes que ha realizado ocupando el cargo. </w:t>
                  </w:r>
                </w:p>
                <w:p w:rsidR="003B7F1B" w:rsidRPr="003D38C1" w:rsidRDefault="005632A8" w:rsidP="003B7F1B">
                  <w:pPr>
                    <w:spacing w:after="0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  <w:b/>
                    </w:rPr>
                    <w:t>2010-2012</w:t>
                  </w:r>
                  <w:r w:rsidR="003B7F1B" w:rsidRPr="003D38C1">
                    <w:rPr>
                      <w:rFonts w:asciiTheme="minorHAnsi" w:hAnsiTheme="minorHAnsi"/>
                    </w:rPr>
                    <w:tab/>
                  </w:r>
                  <w:r w:rsidR="003B7F1B" w:rsidRPr="003D38C1">
                    <w:rPr>
                      <w:rFonts w:asciiTheme="minorHAnsi" w:hAnsiTheme="minorHAnsi"/>
                      <w:b/>
                    </w:rPr>
                    <w:t>Nombre de la empresa</w:t>
                  </w:r>
                </w:p>
                <w:p w:rsidR="003B7F1B" w:rsidRPr="003D38C1" w:rsidRDefault="003B7F1B" w:rsidP="003B7F1B">
                  <w:pPr>
                    <w:spacing w:after="0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</w:rPr>
                    <w:t xml:space="preserve">          </w:t>
                  </w:r>
                  <w:r w:rsidRPr="003D38C1">
                    <w:rPr>
                      <w:rFonts w:asciiTheme="minorHAnsi" w:hAnsiTheme="minorHAnsi"/>
                      <w:sz w:val="20"/>
                    </w:rPr>
                    <w:t>Cargo</w:t>
                  </w:r>
                  <w:r w:rsidRPr="003D38C1">
                    <w:rPr>
                      <w:rFonts w:asciiTheme="minorHAnsi" w:hAnsiTheme="minorHAnsi"/>
                    </w:rPr>
                    <w:t>:</w:t>
                  </w:r>
                  <w:r w:rsidRPr="003D38C1">
                    <w:rPr>
                      <w:rFonts w:asciiTheme="minorHAnsi" w:hAnsiTheme="minorHAnsi"/>
                    </w:rPr>
                    <w:tab/>
                    <w:t>Nombre del cargo</w:t>
                  </w:r>
                </w:p>
                <w:p w:rsidR="003B7F1B" w:rsidRPr="003D38C1" w:rsidRDefault="003B7F1B" w:rsidP="003B7F1B">
                  <w:pPr>
                    <w:spacing w:after="120"/>
                    <w:ind w:left="1416" w:hanging="1416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</w:rPr>
                    <w:t xml:space="preserve">       </w:t>
                  </w:r>
                  <w:r w:rsidRPr="003D38C1">
                    <w:rPr>
                      <w:rFonts w:asciiTheme="minorHAnsi" w:hAnsiTheme="minorHAnsi"/>
                      <w:sz w:val="20"/>
                    </w:rPr>
                    <w:t>Función</w:t>
                  </w:r>
                  <w:r w:rsidRPr="003D38C1">
                    <w:rPr>
                      <w:rFonts w:asciiTheme="minorHAnsi" w:hAnsiTheme="minorHAnsi"/>
                    </w:rPr>
                    <w:t>:</w:t>
                  </w:r>
                  <w:r w:rsidRPr="003D38C1">
                    <w:rPr>
                      <w:rFonts w:asciiTheme="minorHAnsi" w:hAnsiTheme="minorHAnsi"/>
                    </w:rPr>
                    <w:tab/>
                    <w:t>Funciones relevantes que ha realizado ocupando el cargo.</w:t>
                  </w:r>
                </w:p>
                <w:p w:rsidR="003B7F1B" w:rsidRPr="003D38C1" w:rsidRDefault="005632A8" w:rsidP="003B7F1B">
                  <w:pPr>
                    <w:spacing w:after="0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  <w:b/>
                    </w:rPr>
                    <w:t>2010-2012</w:t>
                  </w:r>
                  <w:r w:rsidR="003B7F1B" w:rsidRPr="003D38C1">
                    <w:rPr>
                      <w:rFonts w:asciiTheme="minorHAnsi" w:hAnsiTheme="minorHAnsi"/>
                    </w:rPr>
                    <w:tab/>
                  </w:r>
                  <w:r w:rsidR="003B7F1B" w:rsidRPr="003D38C1">
                    <w:rPr>
                      <w:rFonts w:asciiTheme="minorHAnsi" w:hAnsiTheme="minorHAnsi"/>
                      <w:b/>
                    </w:rPr>
                    <w:t>Nombre de la empresa</w:t>
                  </w:r>
                </w:p>
                <w:p w:rsidR="003B7F1B" w:rsidRPr="003D38C1" w:rsidRDefault="003B7F1B" w:rsidP="003B7F1B">
                  <w:pPr>
                    <w:spacing w:after="0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</w:rPr>
                    <w:t xml:space="preserve">          </w:t>
                  </w:r>
                  <w:r w:rsidRPr="003D38C1">
                    <w:rPr>
                      <w:rFonts w:asciiTheme="minorHAnsi" w:hAnsiTheme="minorHAnsi"/>
                      <w:sz w:val="20"/>
                    </w:rPr>
                    <w:t>Cargo</w:t>
                  </w:r>
                  <w:r w:rsidRPr="003D38C1">
                    <w:rPr>
                      <w:rFonts w:asciiTheme="minorHAnsi" w:hAnsiTheme="minorHAnsi"/>
                    </w:rPr>
                    <w:t>:</w:t>
                  </w:r>
                  <w:r w:rsidRPr="003D38C1">
                    <w:rPr>
                      <w:rFonts w:asciiTheme="minorHAnsi" w:hAnsiTheme="minorHAnsi"/>
                    </w:rPr>
                    <w:tab/>
                    <w:t>Nombre del cargo</w:t>
                  </w:r>
                </w:p>
                <w:p w:rsidR="003B7F1B" w:rsidRPr="003D38C1" w:rsidRDefault="003B7F1B" w:rsidP="003B7F1B">
                  <w:pPr>
                    <w:spacing w:after="120"/>
                    <w:ind w:left="1416" w:hanging="1416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</w:rPr>
                    <w:t xml:space="preserve">       </w:t>
                  </w:r>
                  <w:r w:rsidRPr="003D38C1">
                    <w:rPr>
                      <w:rFonts w:asciiTheme="minorHAnsi" w:hAnsiTheme="minorHAnsi"/>
                      <w:sz w:val="20"/>
                    </w:rPr>
                    <w:t>Función</w:t>
                  </w:r>
                  <w:r w:rsidRPr="003D38C1">
                    <w:rPr>
                      <w:rFonts w:asciiTheme="minorHAnsi" w:hAnsiTheme="minorHAnsi"/>
                    </w:rPr>
                    <w:t>:</w:t>
                  </w:r>
                  <w:r w:rsidRPr="003D38C1">
                    <w:rPr>
                      <w:rFonts w:asciiTheme="minorHAnsi" w:hAnsiTheme="minorHAnsi"/>
                    </w:rPr>
                    <w:tab/>
                    <w:t>Funciones relevantes que ha realizado ocupando el cargo.</w:t>
                  </w:r>
                </w:p>
                <w:p w:rsidR="003B7F1B" w:rsidRDefault="003B7F1B"/>
              </w:txbxContent>
            </v:textbox>
          </v:shape>
        </w:pict>
      </w:r>
      <w:r w:rsidRPr="00A04C82">
        <w:rPr>
          <w:noProof/>
        </w:rPr>
        <w:pict>
          <v:shape id="_x0000_s1122" type="#_x0000_t202" style="position:absolute;margin-left:-.2pt;margin-top:5.75pt;width:5in;height:161.2pt;z-index:251671552;mso-width-relative:margin;mso-height-relative:margin" filled="f" stroked="f">
            <v:textbox style="mso-next-textbox:#_x0000_s1122">
              <w:txbxContent>
                <w:p w:rsidR="003B7F1B" w:rsidRPr="00EB3BA4" w:rsidRDefault="003B7F1B" w:rsidP="003B7F1B">
                  <w:pPr>
                    <w:pStyle w:val="Encabezadodetabladecontenido"/>
                    <w:spacing w:before="0" w:line="240" w:lineRule="auto"/>
                    <w:outlineLvl w:val="0"/>
                    <w:rPr>
                      <w:rFonts w:ascii="Aharoni" w:hAnsi="Aharoni" w:cs="Aharoni"/>
                      <w:color w:val="000000" w:themeColor="text1"/>
                    </w:rPr>
                  </w:pPr>
                  <w:r w:rsidRPr="00EB3BA4">
                    <w:rPr>
                      <w:rFonts w:ascii="Aharoni" w:hAnsi="Aharoni" w:cs="Aharoni"/>
                      <w:color w:val="000000" w:themeColor="text1"/>
                    </w:rPr>
                    <w:t>Formación académica</w:t>
                  </w:r>
                </w:p>
                <w:p w:rsidR="003B7F1B" w:rsidRDefault="003B7F1B" w:rsidP="003B7F1B">
                  <w:pPr>
                    <w:spacing w:after="0"/>
                    <w:rPr>
                      <w:b/>
                    </w:rPr>
                  </w:pPr>
                </w:p>
                <w:p w:rsidR="003B7F1B" w:rsidRPr="003D38C1" w:rsidRDefault="005632A8" w:rsidP="003B7F1B">
                  <w:pPr>
                    <w:spacing w:after="0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  <w:b/>
                    </w:rPr>
                    <w:t>2010-201</w:t>
                  </w:r>
                  <w:r w:rsidR="003B7F1B" w:rsidRPr="003D38C1">
                    <w:rPr>
                      <w:rFonts w:asciiTheme="minorHAnsi" w:hAnsiTheme="minorHAnsi"/>
                      <w:b/>
                    </w:rPr>
                    <w:t>2</w:t>
                  </w:r>
                  <w:r w:rsidR="003B7F1B" w:rsidRPr="003D38C1">
                    <w:rPr>
                      <w:rFonts w:asciiTheme="minorHAnsi" w:hAnsiTheme="minorHAnsi"/>
                    </w:rPr>
                    <w:tab/>
                  </w:r>
                  <w:r w:rsidR="003B7F1B" w:rsidRPr="003D38C1">
                    <w:rPr>
                      <w:rFonts w:asciiTheme="minorHAnsi" w:hAnsiTheme="minorHAnsi"/>
                      <w:b/>
                    </w:rPr>
                    <w:t>Título</w:t>
                  </w:r>
                </w:p>
                <w:p w:rsidR="003B7F1B" w:rsidRPr="003D38C1" w:rsidRDefault="003B7F1B" w:rsidP="003B7F1B">
                  <w:pPr>
                    <w:spacing w:after="0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</w:rPr>
                    <w:t xml:space="preserve">          </w:t>
                  </w:r>
                  <w:r w:rsidRPr="003D38C1">
                    <w:rPr>
                      <w:rFonts w:asciiTheme="minorHAnsi" w:hAnsiTheme="minorHAnsi"/>
                      <w:sz w:val="20"/>
                    </w:rPr>
                    <w:tab/>
                  </w:r>
                  <w:r w:rsidRPr="003D38C1">
                    <w:rPr>
                      <w:rFonts w:asciiTheme="minorHAnsi" w:hAnsiTheme="minorHAnsi"/>
                      <w:sz w:val="20"/>
                    </w:rPr>
                    <w:tab/>
                  </w:r>
                  <w:r w:rsidRPr="003D38C1">
                    <w:rPr>
                      <w:rFonts w:asciiTheme="minorHAnsi" w:hAnsiTheme="minorHAnsi"/>
                    </w:rPr>
                    <w:t>Institución</w:t>
                  </w:r>
                </w:p>
                <w:p w:rsidR="003B7F1B" w:rsidRPr="003D38C1" w:rsidRDefault="003B7F1B" w:rsidP="003B7F1B">
                  <w:pPr>
                    <w:spacing w:after="0"/>
                    <w:ind w:left="1416" w:hanging="1416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</w:rPr>
                    <w:t xml:space="preserve">       </w:t>
                  </w:r>
                  <w:r w:rsidRPr="003D38C1">
                    <w:rPr>
                      <w:rFonts w:asciiTheme="minorHAnsi" w:hAnsiTheme="minorHAnsi"/>
                    </w:rPr>
                    <w:tab/>
                    <w:t>Breve descripción, incluyendo materias aprobadas, promedio, etc.</w:t>
                  </w:r>
                </w:p>
                <w:p w:rsidR="003B7F1B" w:rsidRPr="003D38C1" w:rsidRDefault="005632A8" w:rsidP="003B7F1B">
                  <w:pPr>
                    <w:spacing w:after="0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  <w:b/>
                    </w:rPr>
                    <w:t>2010</w:t>
                  </w:r>
                  <w:r w:rsidR="003B7F1B" w:rsidRPr="003D38C1">
                    <w:rPr>
                      <w:rFonts w:asciiTheme="minorHAnsi" w:hAnsiTheme="minorHAnsi"/>
                      <w:b/>
                    </w:rPr>
                    <w:t>-20</w:t>
                  </w:r>
                  <w:r w:rsidRPr="003D38C1">
                    <w:rPr>
                      <w:rFonts w:asciiTheme="minorHAnsi" w:hAnsiTheme="minorHAnsi"/>
                      <w:b/>
                    </w:rPr>
                    <w:t>12</w:t>
                  </w:r>
                  <w:r w:rsidR="003B7F1B" w:rsidRPr="003D38C1">
                    <w:rPr>
                      <w:rFonts w:asciiTheme="minorHAnsi" w:hAnsiTheme="minorHAnsi"/>
                    </w:rPr>
                    <w:tab/>
                  </w:r>
                  <w:r w:rsidR="003B7F1B" w:rsidRPr="003D38C1">
                    <w:rPr>
                      <w:rFonts w:asciiTheme="minorHAnsi" w:hAnsiTheme="minorHAnsi"/>
                      <w:b/>
                    </w:rPr>
                    <w:t>Título</w:t>
                  </w:r>
                </w:p>
                <w:p w:rsidR="003B7F1B" w:rsidRPr="003D38C1" w:rsidRDefault="003B7F1B" w:rsidP="003B7F1B">
                  <w:pPr>
                    <w:spacing w:after="0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</w:rPr>
                    <w:t xml:space="preserve">          </w:t>
                  </w:r>
                  <w:r w:rsidRPr="003D38C1">
                    <w:rPr>
                      <w:rFonts w:asciiTheme="minorHAnsi" w:hAnsiTheme="minorHAnsi"/>
                      <w:sz w:val="20"/>
                    </w:rPr>
                    <w:tab/>
                  </w:r>
                  <w:r w:rsidRPr="003D38C1">
                    <w:rPr>
                      <w:rFonts w:asciiTheme="minorHAnsi" w:hAnsiTheme="minorHAnsi"/>
                      <w:sz w:val="20"/>
                    </w:rPr>
                    <w:tab/>
                  </w:r>
                  <w:r w:rsidRPr="003D38C1">
                    <w:rPr>
                      <w:rFonts w:asciiTheme="minorHAnsi" w:hAnsiTheme="minorHAnsi"/>
                    </w:rPr>
                    <w:t>Institución</w:t>
                  </w:r>
                </w:p>
                <w:p w:rsidR="003B7F1B" w:rsidRPr="003D38C1" w:rsidRDefault="003B7F1B" w:rsidP="003B7F1B">
                  <w:pPr>
                    <w:spacing w:after="0"/>
                    <w:ind w:left="1416" w:hanging="1416"/>
                    <w:rPr>
                      <w:rFonts w:asciiTheme="minorHAnsi" w:hAnsiTheme="minorHAnsi"/>
                    </w:rPr>
                  </w:pPr>
                  <w:r w:rsidRPr="003D38C1">
                    <w:rPr>
                      <w:rFonts w:asciiTheme="minorHAnsi" w:hAnsiTheme="minorHAnsi"/>
                    </w:rPr>
                    <w:t xml:space="preserve">       </w:t>
                  </w:r>
                  <w:r w:rsidRPr="003D38C1">
                    <w:rPr>
                      <w:rFonts w:asciiTheme="minorHAnsi" w:hAnsiTheme="minorHAnsi"/>
                    </w:rPr>
                    <w:tab/>
                    <w:t>Breve descripción, incluyendo materias aprobadas, promedio, etc.</w:t>
                  </w:r>
                </w:p>
                <w:p w:rsidR="003B7F1B" w:rsidRDefault="003B7F1B"/>
              </w:txbxContent>
            </v:textbox>
          </v:shape>
        </w:pict>
      </w:r>
    </w:p>
    <w:sectPr w:rsidR="00D13FAA" w:rsidSect="00D13FAA">
      <w:pgSz w:w="11900" w:h="16840"/>
      <w:pgMar w:top="568" w:right="985" w:bottom="1417" w:left="382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933" w:rsidRDefault="00711933">
      <w:pPr>
        <w:spacing w:after="0"/>
      </w:pPr>
      <w:r>
        <w:separator/>
      </w:r>
    </w:p>
  </w:endnote>
  <w:endnote w:type="continuationSeparator" w:id="1">
    <w:p w:rsidR="00711933" w:rsidRDefault="0071193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933" w:rsidRDefault="00711933">
      <w:pPr>
        <w:spacing w:after="0"/>
      </w:pPr>
      <w:r>
        <w:separator/>
      </w:r>
    </w:p>
  </w:footnote>
  <w:footnote w:type="continuationSeparator" w:id="1">
    <w:p w:rsidR="00711933" w:rsidRDefault="0071193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stylePaneSortMethod w:val="0000"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7106">
      <o:colormenu v:ext="edit" fillcolor="none" strokecolor="none [1629]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4390C"/>
    <w:rsid w:val="000068AF"/>
    <w:rsid w:val="00093CB0"/>
    <w:rsid w:val="000A0021"/>
    <w:rsid w:val="000D5DD8"/>
    <w:rsid w:val="000E01DD"/>
    <w:rsid w:val="00144F6F"/>
    <w:rsid w:val="001459EE"/>
    <w:rsid w:val="0016485E"/>
    <w:rsid w:val="001A5AD7"/>
    <w:rsid w:val="002466BF"/>
    <w:rsid w:val="002F6F95"/>
    <w:rsid w:val="003141E6"/>
    <w:rsid w:val="0033735D"/>
    <w:rsid w:val="003B7F1B"/>
    <w:rsid w:val="003D38C1"/>
    <w:rsid w:val="003F170F"/>
    <w:rsid w:val="0043439A"/>
    <w:rsid w:val="00463D17"/>
    <w:rsid w:val="00476A1C"/>
    <w:rsid w:val="004D5853"/>
    <w:rsid w:val="004F71EE"/>
    <w:rsid w:val="00513B8F"/>
    <w:rsid w:val="005632A8"/>
    <w:rsid w:val="00581FD9"/>
    <w:rsid w:val="005F4ECF"/>
    <w:rsid w:val="006227AE"/>
    <w:rsid w:val="00651481"/>
    <w:rsid w:val="00674075"/>
    <w:rsid w:val="006D3864"/>
    <w:rsid w:val="006D6AB6"/>
    <w:rsid w:val="006D77F7"/>
    <w:rsid w:val="0070123D"/>
    <w:rsid w:val="00711933"/>
    <w:rsid w:val="00756C8D"/>
    <w:rsid w:val="007C1BFD"/>
    <w:rsid w:val="00825094"/>
    <w:rsid w:val="008314DE"/>
    <w:rsid w:val="008409F4"/>
    <w:rsid w:val="008B7EF9"/>
    <w:rsid w:val="008E1179"/>
    <w:rsid w:val="00911807"/>
    <w:rsid w:val="0093736C"/>
    <w:rsid w:val="00944096"/>
    <w:rsid w:val="00964FDC"/>
    <w:rsid w:val="00996463"/>
    <w:rsid w:val="00A04C82"/>
    <w:rsid w:val="00A3200D"/>
    <w:rsid w:val="00A32130"/>
    <w:rsid w:val="00AD41F3"/>
    <w:rsid w:val="00AE43BA"/>
    <w:rsid w:val="00AF3A0C"/>
    <w:rsid w:val="00B31312"/>
    <w:rsid w:val="00B3337E"/>
    <w:rsid w:val="00B87305"/>
    <w:rsid w:val="00BA3495"/>
    <w:rsid w:val="00BD7FA5"/>
    <w:rsid w:val="00C9479C"/>
    <w:rsid w:val="00CA5F78"/>
    <w:rsid w:val="00CD3426"/>
    <w:rsid w:val="00CF70AB"/>
    <w:rsid w:val="00D12F23"/>
    <w:rsid w:val="00D13FAA"/>
    <w:rsid w:val="00D23E5E"/>
    <w:rsid w:val="00D346FC"/>
    <w:rsid w:val="00D35C35"/>
    <w:rsid w:val="00D56D53"/>
    <w:rsid w:val="00D80710"/>
    <w:rsid w:val="00DA3D5D"/>
    <w:rsid w:val="00DD3452"/>
    <w:rsid w:val="00DD71ED"/>
    <w:rsid w:val="00DF14FD"/>
    <w:rsid w:val="00DF2B59"/>
    <w:rsid w:val="00E16222"/>
    <w:rsid w:val="00E31041"/>
    <w:rsid w:val="00E63206"/>
    <w:rsid w:val="00E65D72"/>
    <w:rsid w:val="00E669BC"/>
    <w:rsid w:val="00EB3BA4"/>
    <w:rsid w:val="00ED1E01"/>
    <w:rsid w:val="00F428F0"/>
    <w:rsid w:val="00F4390C"/>
    <w:rsid w:val="00F85F17"/>
    <w:rsid w:val="00F936D6"/>
    <w:rsid w:val="00FC188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>
      <o:colormenu v:ext="edit" fillcolor="none" strokecolor="none [1629]" shadow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5692D"/>
    <w:pPr>
      <w:spacing w:after="200"/>
    </w:pPr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F170F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6C0000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170F"/>
    <w:rPr>
      <w:rFonts w:ascii="Calibri" w:eastAsia="Times New Roman" w:hAnsi="Calibri" w:cs="Times New Roman"/>
      <w:b/>
      <w:bCs/>
      <w:color w:val="6C0000"/>
      <w:sz w:val="32"/>
      <w:szCs w:val="32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3F170F"/>
    <w:pPr>
      <w:spacing w:line="276" w:lineRule="auto"/>
      <w:outlineLvl w:val="9"/>
    </w:pPr>
    <w:rPr>
      <w:color w:val="720000"/>
      <w:sz w:val="28"/>
      <w:szCs w:val="28"/>
      <w:lang w:eastAsia="es-ES_tradnl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3F170F"/>
    <w:pPr>
      <w:spacing w:before="120" w:after="0"/>
    </w:pPr>
    <w:rPr>
      <w:b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3F170F"/>
    <w:pPr>
      <w:spacing w:after="0"/>
      <w:ind w:left="240"/>
    </w:pPr>
    <w:rPr>
      <w:b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3F170F"/>
    <w:pPr>
      <w:spacing w:after="0"/>
      <w:ind w:left="480"/>
    </w:pPr>
    <w:rPr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3F170F"/>
    <w:pPr>
      <w:spacing w:after="0"/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3F170F"/>
    <w:pPr>
      <w:spacing w:after="0"/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3F170F"/>
    <w:pPr>
      <w:spacing w:after="0"/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3F170F"/>
    <w:pPr>
      <w:spacing w:after="0"/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3F170F"/>
    <w:pPr>
      <w:spacing w:after="0"/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3F170F"/>
    <w:pPr>
      <w:spacing w:after="0"/>
      <w:ind w:left="192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16205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2053"/>
  </w:style>
  <w:style w:type="paragraph" w:styleId="Piedepgina">
    <w:name w:val="footer"/>
    <w:basedOn w:val="Normal"/>
    <w:link w:val="PiedepginaCar"/>
    <w:uiPriority w:val="99"/>
    <w:semiHidden/>
    <w:unhideWhenUsed/>
    <w:rsid w:val="0016205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2053"/>
  </w:style>
  <w:style w:type="table" w:customStyle="1" w:styleId="Citadestacada1">
    <w:name w:val="Cita destacada1"/>
    <w:basedOn w:val="Tablanormal"/>
    <w:uiPriority w:val="60"/>
    <w:qFormat/>
    <w:rsid w:val="002B5C07"/>
    <w:rPr>
      <w:rFonts w:eastAsia="Times New Roman"/>
      <w:color w:val="720000"/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990000"/>
        <w:bottom w:val="single" w:sz="8" w:space="0" w:color="99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/>
          <w:left w:val="nil"/>
          <w:bottom w:val="single" w:sz="8" w:space="0" w:color="99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/>
          <w:left w:val="nil"/>
          <w:bottom w:val="single" w:sz="8" w:space="0" w:color="99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6A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6A6"/>
      </w:tcPr>
    </w:tblStylePr>
  </w:style>
  <w:style w:type="table" w:customStyle="1" w:styleId="LightGrid-Accent11">
    <w:name w:val="Light Grid - Accent 11"/>
    <w:basedOn w:val="Tablanormal"/>
    <w:uiPriority w:val="62"/>
    <w:rsid w:val="00591540"/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990000"/>
        <w:left w:val="single" w:sz="8" w:space="0" w:color="990000"/>
        <w:bottom w:val="single" w:sz="8" w:space="0" w:color="990000"/>
        <w:right w:val="single" w:sz="8" w:space="0" w:color="990000"/>
        <w:insideH w:val="single" w:sz="8" w:space="0" w:color="990000"/>
        <w:insideV w:val="single" w:sz="8" w:space="0" w:color="99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990000"/>
          <w:left w:val="single" w:sz="8" w:space="0" w:color="990000"/>
          <w:bottom w:val="single" w:sz="18" w:space="0" w:color="990000"/>
          <w:right w:val="single" w:sz="8" w:space="0" w:color="990000"/>
          <w:insideH w:val="nil"/>
          <w:insideV w:val="single" w:sz="8" w:space="0" w:color="990000"/>
        </w:tcBorders>
      </w:tcPr>
    </w:tblStylePr>
    <w:tblStylePr w:type="la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double" w:sz="6" w:space="0" w:color="990000"/>
          <w:left w:val="single" w:sz="8" w:space="0" w:color="990000"/>
          <w:bottom w:val="single" w:sz="8" w:space="0" w:color="990000"/>
          <w:right w:val="single" w:sz="8" w:space="0" w:color="990000"/>
          <w:insideH w:val="nil"/>
          <w:insideV w:val="single" w:sz="8" w:space="0" w:color="990000"/>
        </w:tcBorders>
      </w:tcPr>
    </w:tblStylePr>
    <w:tblStylePr w:type="firstCol">
      <w:rPr>
        <w:rFonts w:ascii="Courier" w:eastAsia="Times New Roman" w:hAnsi="Courier" w:cs="Times New Roman"/>
        <w:b/>
        <w:bCs/>
      </w:rPr>
    </w:tblStylePr>
    <w:tblStylePr w:type="lastCol"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990000"/>
          <w:left w:val="single" w:sz="8" w:space="0" w:color="990000"/>
          <w:bottom w:val="single" w:sz="8" w:space="0" w:color="990000"/>
          <w:right w:val="single" w:sz="8" w:space="0" w:color="990000"/>
        </w:tcBorders>
      </w:tcPr>
    </w:tblStylePr>
    <w:tblStylePr w:type="band1Vert">
      <w:tblPr/>
      <w:tcPr>
        <w:tcBorders>
          <w:top w:val="single" w:sz="8" w:space="0" w:color="990000"/>
          <w:left w:val="single" w:sz="8" w:space="0" w:color="990000"/>
          <w:bottom w:val="single" w:sz="8" w:space="0" w:color="990000"/>
          <w:right w:val="single" w:sz="8" w:space="0" w:color="990000"/>
        </w:tcBorders>
        <w:shd w:val="clear" w:color="auto" w:fill="FFA6A6"/>
      </w:tcPr>
    </w:tblStylePr>
    <w:tblStylePr w:type="band1Horz">
      <w:tblPr/>
      <w:tcPr>
        <w:tcBorders>
          <w:top w:val="single" w:sz="8" w:space="0" w:color="990000"/>
          <w:left w:val="single" w:sz="8" w:space="0" w:color="990000"/>
          <w:bottom w:val="single" w:sz="8" w:space="0" w:color="990000"/>
          <w:right w:val="single" w:sz="8" w:space="0" w:color="990000"/>
          <w:insideV w:val="single" w:sz="8" w:space="0" w:color="990000"/>
        </w:tcBorders>
        <w:shd w:val="clear" w:color="auto" w:fill="FFA6A6"/>
      </w:tcPr>
    </w:tblStylePr>
    <w:tblStylePr w:type="band2Horz">
      <w:tblPr/>
      <w:tcPr>
        <w:tcBorders>
          <w:top w:val="single" w:sz="8" w:space="0" w:color="990000"/>
          <w:left w:val="single" w:sz="8" w:space="0" w:color="990000"/>
          <w:bottom w:val="single" w:sz="8" w:space="0" w:color="990000"/>
          <w:right w:val="single" w:sz="8" w:space="0" w:color="990000"/>
          <w:insideV w:val="single" w:sz="8" w:space="0" w:color="990000"/>
        </w:tcBorders>
      </w:tcPr>
    </w:tblStylePr>
  </w:style>
  <w:style w:type="table" w:styleId="Tablaconcuadrcula">
    <w:name w:val="Table Grid"/>
    <w:basedOn w:val="Tablanormal"/>
    <w:uiPriority w:val="59"/>
    <w:rsid w:val="00C242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vistosa-nfasis11">
    <w:name w:val="Lista vistosa - Énfasis 11"/>
    <w:basedOn w:val="Normal"/>
    <w:uiPriority w:val="34"/>
    <w:qFormat/>
    <w:rsid w:val="006C1C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585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853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&#233;\Desktop\cv2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cv22</Template>
  <TotalTime>146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Nombre Apellidos</vt:lpstr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ModelosCurriculumVitae.com</dc:creator>
  <cp:lastModifiedBy>José Di Meglio</cp:lastModifiedBy>
  <cp:revision>43</cp:revision>
  <cp:lastPrinted>2009-01-15T19:32:00Z</cp:lastPrinted>
  <dcterms:created xsi:type="dcterms:W3CDTF">2016-02-07T20:43:00Z</dcterms:created>
  <dcterms:modified xsi:type="dcterms:W3CDTF">2016-05-17T20:04:00Z</dcterms:modified>
</cp:coreProperties>
</file>