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0" w:type="dxa"/>
        <w:tblLook w:val="0000"/>
      </w:tblPr>
      <w:tblGrid>
        <w:gridCol w:w="4838"/>
        <w:gridCol w:w="4692"/>
      </w:tblGrid>
      <w:tr w:rsidR="007924DE" w:rsidTr="00180A0C">
        <w:trPr>
          <w:trHeight w:val="978"/>
        </w:trPr>
        <w:tc>
          <w:tcPr>
            <w:tcW w:w="4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4DE" w:rsidRPr="00BD5582" w:rsidRDefault="00180A0C">
            <w:pPr>
              <w:spacing w:line="240" w:lineRule="auto"/>
              <w:ind w:left="450" w:right="360"/>
              <w:rPr>
                <w:color w:val="943634" w:themeColor="accent2" w:themeShade="BF"/>
              </w:rPr>
            </w:pPr>
            <w:r w:rsidRPr="00BD5582">
              <w:rPr>
                <w:rFonts w:ascii="Georgia" w:eastAsia="Georgia" w:hAnsi="Georgia" w:cs="Georgia"/>
                <w:color w:val="943634" w:themeColor="accent2" w:themeShade="BF"/>
                <w:sz w:val="48"/>
                <w:szCs w:val="48"/>
              </w:rPr>
              <w:t>Nombre Apellido</w:t>
            </w:r>
          </w:p>
          <w:p w:rsidR="007924DE" w:rsidRPr="00BD5582" w:rsidRDefault="00180A0C">
            <w:pPr>
              <w:spacing w:line="240" w:lineRule="auto"/>
              <w:ind w:left="450" w:right="360"/>
              <w:rPr>
                <w:rFonts w:ascii="Georgia" w:eastAsia="Georgia" w:hAnsi="Georgia" w:cs="Georgia"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BD5582">
              <w:rPr>
                <w:rFonts w:ascii="Georgia" w:eastAsia="Georgia" w:hAnsi="Georgia" w:cs="Georgia"/>
                <w:i/>
                <w:iCs/>
                <w:color w:val="943634" w:themeColor="accent2" w:themeShade="BF"/>
                <w:sz w:val="24"/>
                <w:szCs w:val="24"/>
              </w:rPr>
              <w:t>Título o profesión</w:t>
            </w:r>
          </w:p>
          <w:p w:rsidR="00180A0C" w:rsidRPr="00BD5582" w:rsidRDefault="00180A0C">
            <w:pPr>
              <w:spacing w:line="240" w:lineRule="auto"/>
              <w:ind w:left="450" w:right="360"/>
              <w:rPr>
                <w:rFonts w:ascii="Georgia" w:eastAsia="Georgia" w:hAnsi="Georgia" w:cs="Georgia"/>
                <w:i/>
                <w:iCs/>
                <w:color w:val="943634" w:themeColor="accent2" w:themeShade="BF"/>
                <w:sz w:val="24"/>
                <w:szCs w:val="24"/>
              </w:rPr>
            </w:pPr>
          </w:p>
          <w:p w:rsidR="00240264" w:rsidRDefault="00240264" w:rsidP="00180A0C">
            <w:pPr>
              <w:spacing w:line="240" w:lineRule="auto"/>
              <w:ind w:left="450" w:right="360"/>
              <w:rPr>
                <w:rFonts w:ascii="Times New Roman" w:eastAsia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 xml:space="preserve">                    Edad     </w:t>
            </w:r>
          </w:p>
          <w:p w:rsidR="00E36DBA" w:rsidRPr="00BD5582" w:rsidRDefault="00240264" w:rsidP="00180A0C">
            <w:pPr>
              <w:spacing w:line="240" w:lineRule="auto"/>
              <w:ind w:left="450" w:right="360"/>
              <w:rPr>
                <w:rFonts w:ascii="Times New Roman" w:eastAsia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 xml:space="preserve">      </w:t>
            </w:r>
            <w:r w:rsidR="00E36DBA" w:rsidRPr="00BD5582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>Dirección</w:t>
            </w:r>
            <w:r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>, Ciudad, País</w:t>
            </w:r>
          </w:p>
          <w:p w:rsidR="00180A0C" w:rsidRPr="00BD5582" w:rsidRDefault="00E36DBA" w:rsidP="00180A0C">
            <w:pPr>
              <w:spacing w:line="240" w:lineRule="auto"/>
              <w:ind w:left="450" w:right="360"/>
              <w:rPr>
                <w:color w:val="943634" w:themeColor="accent2" w:themeShade="BF"/>
              </w:rPr>
            </w:pPr>
            <w:r w:rsidRPr="00BD5582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 xml:space="preserve">            </w:t>
            </w:r>
            <w:r w:rsidR="00180A0C" w:rsidRPr="00BD5582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>(555)</w:t>
            </w:r>
            <w:r w:rsidR="00180A0C" w:rsidRPr="00BD5582">
              <w:rPr>
                <w:rFonts w:ascii="Times New Roman" w:eastAsia="Times New Roman" w:hAnsi="Times New Roman" w:cs="Times New Roman"/>
                <w:color w:val="943634" w:themeColor="accent2" w:themeShade="BF"/>
                <w:sz w:val="18"/>
                <w:szCs w:val="18"/>
              </w:rPr>
              <w:t xml:space="preserve"> </w:t>
            </w:r>
            <w:r w:rsidR="00180A0C" w:rsidRPr="00BD5582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>555-5555</w:t>
            </w:r>
          </w:p>
          <w:p w:rsidR="00180A0C" w:rsidRDefault="00180A0C" w:rsidP="00180A0C">
            <w:pPr>
              <w:spacing w:line="240" w:lineRule="auto"/>
              <w:ind w:left="450" w:right="360"/>
              <w:rPr>
                <w:rFonts w:ascii="Georgia" w:eastAsia="Georgia" w:hAnsi="Georgia" w:cs="Georgia"/>
                <w:i/>
                <w:iCs/>
                <w:color w:val="073763"/>
                <w:sz w:val="24"/>
                <w:szCs w:val="24"/>
              </w:rPr>
            </w:pPr>
            <w:r w:rsidRPr="00BD5582">
              <w:rPr>
                <w:rFonts w:ascii="Times New Roman" w:eastAsia="Times New Roman" w:hAnsi="Times New Roman" w:cs="Times New Roman"/>
                <w:color w:val="943634" w:themeColor="accent2" w:themeShade="BF"/>
              </w:rPr>
              <w:t xml:space="preserve">         email@gmail.com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4DE" w:rsidRDefault="00240264">
            <w:pPr>
              <w:spacing w:line="240" w:lineRule="auto"/>
              <w:ind w:left="450" w:right="360"/>
              <w:rPr>
                <w:rFonts w:ascii="Times New Roman" w:eastAsia="Times New Roman" w:hAnsi="Times New Roman" w:cs="Times New Roman"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73763"/>
                <w:lang w:val="es-AR"/>
              </w:rPr>
              <w:drawing>
                <wp:inline distT="0" distB="0" distL="0" distR="0">
                  <wp:extent cx="1285200" cy="1285200"/>
                  <wp:effectExtent l="19050" t="0" r="0" b="0"/>
                  <wp:docPr id="1" name="0 Imagen" descr="male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e-256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00" cy="12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4DE" w:rsidRDefault="003E43ED">
      <w:pPr>
        <w:ind w:left="450" w:right="360"/>
      </w:pPr>
    </w:p>
    <w:p w:rsidR="007924DE" w:rsidRDefault="00180A0C">
      <w:pPr>
        <w:tabs>
          <w:tab w:val="left" w:pos="2430"/>
        </w:tabs>
        <w:ind w:left="54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i/>
          <w:iCs/>
        </w:rPr>
        <w:t>Perfil</w:t>
      </w:r>
      <w:r w:rsidR="00DF482F">
        <w:rPr>
          <w:rFonts w:ascii="Georgia" w:eastAsia="Georgia" w:hAnsi="Georgia" w:cs="Georgia"/>
          <w:i/>
          <w:iCs/>
        </w:rPr>
        <w:tab/>
      </w:r>
      <w:r w:rsidR="00E36DBA">
        <w:rPr>
          <w:rFonts w:ascii="Georgia" w:eastAsia="Georgia" w:hAnsi="Georgia" w:cs="Georgia"/>
        </w:rPr>
        <w:t>Descripción de su perfil (3 renglones)</w:t>
      </w:r>
      <w:r w:rsidR="00DF482F">
        <w:rPr>
          <w:rFonts w:ascii="Georgia" w:eastAsia="Georgia" w:hAnsi="Georgia" w:cs="Georgia"/>
        </w:rPr>
        <w:t xml:space="preserve">. </w:t>
      </w:r>
    </w:p>
    <w:p w:rsidR="007924DE" w:rsidRDefault="00E36DBA">
      <w:pPr>
        <w:tabs>
          <w:tab w:val="left" w:pos="2430"/>
        </w:tabs>
        <w:spacing w:before="200" w:line="360" w:lineRule="auto"/>
        <w:ind w:left="540"/>
        <w:rPr>
          <w:rFonts w:ascii="Georgia" w:eastAsia="Georgia" w:hAnsi="Georgia" w:cs="Georgia"/>
        </w:rPr>
      </w:pPr>
      <w:r w:rsidRPr="00BD5582">
        <w:rPr>
          <w:noProof/>
          <w:color w:val="943634" w:themeColor="accent2" w:themeShade="BF"/>
          <w:lang w:val="es-AR"/>
        </w:rPr>
        <w:drawing>
          <wp:inline distT="0" distB="0" distL="0" distR="0">
            <wp:extent cx="5495925" cy="190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DE" w:rsidRDefault="00180A0C">
      <w:pPr>
        <w:tabs>
          <w:tab w:val="left" w:pos="2430"/>
        </w:tabs>
        <w:ind w:left="54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i/>
          <w:iCs/>
        </w:rPr>
        <w:t>Habilidades</w:t>
      </w:r>
      <w:r w:rsidR="00DF482F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  <w:bCs/>
        </w:rPr>
        <w:t>Nombre de la habilidad 1</w:t>
      </w:r>
    </w:p>
    <w:p w:rsidR="007924DE" w:rsidRDefault="00DF482F">
      <w:pPr>
        <w:tabs>
          <w:tab w:val="left" w:pos="2430"/>
        </w:tabs>
        <w:spacing w:after="200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</w:rPr>
        <w:t>Descripción de la habilidad 1</w:t>
      </w:r>
      <w:r>
        <w:rPr>
          <w:rFonts w:ascii="Georgia" w:eastAsia="Georgia" w:hAnsi="Georgia" w:cs="Georgia"/>
        </w:rPr>
        <w:t xml:space="preserve">. </w:t>
      </w:r>
    </w:p>
    <w:p w:rsidR="007924DE" w:rsidRDefault="00DF482F">
      <w:pPr>
        <w:tabs>
          <w:tab w:val="left" w:pos="2430"/>
        </w:tabs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  <w:b/>
          <w:bCs/>
        </w:rPr>
        <w:t>Nombre de la habilidad 2</w:t>
      </w:r>
    </w:p>
    <w:p w:rsidR="007924DE" w:rsidRDefault="00DF482F">
      <w:pPr>
        <w:tabs>
          <w:tab w:val="left" w:pos="2430"/>
        </w:tabs>
        <w:spacing w:after="200"/>
        <w:ind w:left="54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ab/>
      </w:r>
      <w:r w:rsidR="00180A0C">
        <w:rPr>
          <w:rFonts w:ascii="Georgia" w:eastAsia="Georgia" w:hAnsi="Georgia" w:cs="Georgia"/>
        </w:rPr>
        <w:t>Descripción de la habilidad 2</w:t>
      </w:r>
      <w:r>
        <w:rPr>
          <w:rFonts w:ascii="Georgia" w:eastAsia="Georgia" w:hAnsi="Georgia" w:cs="Georgia"/>
        </w:rPr>
        <w:t xml:space="preserve">. </w:t>
      </w:r>
    </w:p>
    <w:p w:rsidR="007924DE" w:rsidRDefault="00DF482F">
      <w:pPr>
        <w:tabs>
          <w:tab w:val="left" w:pos="2430"/>
        </w:tabs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  <w:b/>
          <w:bCs/>
        </w:rPr>
        <w:t>Nombre de la habilidad 3</w:t>
      </w:r>
    </w:p>
    <w:p w:rsidR="007924DE" w:rsidRDefault="00DF482F">
      <w:pPr>
        <w:tabs>
          <w:tab w:val="left" w:pos="2430"/>
        </w:tabs>
        <w:ind w:left="540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ab/>
      </w:r>
      <w:r w:rsidR="00180A0C">
        <w:rPr>
          <w:rFonts w:ascii="Georgia" w:eastAsia="Georgia" w:hAnsi="Georgia" w:cs="Georgia"/>
        </w:rPr>
        <w:t>Descripción de la habilidad 3</w:t>
      </w:r>
      <w:r>
        <w:rPr>
          <w:rFonts w:ascii="Georgia" w:eastAsia="Georgia" w:hAnsi="Georgia" w:cs="Georgia"/>
        </w:rPr>
        <w:t xml:space="preserve">. </w:t>
      </w:r>
    </w:p>
    <w:p w:rsidR="007924DE" w:rsidRDefault="00E36DBA">
      <w:pPr>
        <w:tabs>
          <w:tab w:val="left" w:pos="2430"/>
        </w:tabs>
        <w:spacing w:before="200" w:after="200" w:line="360" w:lineRule="auto"/>
        <w:ind w:left="540"/>
        <w:rPr>
          <w:rFonts w:ascii="Georgia" w:eastAsia="Georgia" w:hAnsi="Georgia" w:cs="Georgia"/>
        </w:rPr>
      </w:pPr>
      <w:r>
        <w:rPr>
          <w:noProof/>
          <w:lang w:val="es-AR"/>
        </w:rPr>
        <w:drawing>
          <wp:inline distT="0" distB="0" distL="0" distR="0">
            <wp:extent cx="5495925" cy="1905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DE" w:rsidRDefault="00180A0C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i/>
          <w:iCs/>
        </w:rPr>
        <w:t>Experiencia</w:t>
      </w:r>
      <w:r w:rsidR="00DF482F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  <w:bCs/>
        </w:rPr>
        <w:t>Nombre de la empresa 1</w:t>
      </w:r>
      <w:r w:rsidR="00DF482F">
        <w:rPr>
          <w:rFonts w:ascii="Georgia" w:eastAsia="Georgia" w:hAnsi="Georgia" w:cs="Georgia"/>
        </w:rPr>
        <w:tab/>
        <w:t>2009-2011</w:t>
      </w:r>
    </w:p>
    <w:p w:rsidR="007924DE" w:rsidRDefault="00DF482F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  <w:color w:val="666666"/>
        </w:rPr>
        <w:t>Puesto de trabajo</w:t>
      </w:r>
    </w:p>
    <w:p w:rsidR="007924DE" w:rsidRDefault="00DF482F" w:rsidP="00180A0C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</w:rPr>
        <w:t>Descripción del puesto y tareas realizadas</w:t>
      </w:r>
      <w:r>
        <w:rPr>
          <w:rFonts w:ascii="Georgia" w:eastAsia="Georgia" w:hAnsi="Georgia" w:cs="Georgia"/>
        </w:rPr>
        <w:t xml:space="preserve">. </w:t>
      </w:r>
    </w:p>
    <w:p w:rsidR="00451E6B" w:rsidRDefault="00451E6B" w:rsidP="00180A0C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</w:p>
    <w:p w:rsidR="007924DE" w:rsidRDefault="00DF482F" w:rsidP="002F562E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  <w:b/>
          <w:bCs/>
        </w:rPr>
        <w:t>Nombre de la empresa 2</w:t>
      </w:r>
      <w:r>
        <w:rPr>
          <w:rFonts w:ascii="Georgia" w:eastAsia="Georgia" w:hAnsi="Georgia" w:cs="Georgia"/>
        </w:rPr>
        <w:tab/>
        <w:t>2008-2009</w:t>
      </w:r>
    </w:p>
    <w:p w:rsidR="002F562E" w:rsidRDefault="00DF482F">
      <w:pPr>
        <w:tabs>
          <w:tab w:val="left" w:pos="2430"/>
          <w:tab w:val="right" w:pos="9270"/>
        </w:tabs>
        <w:spacing w:line="360" w:lineRule="auto"/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  <w:color w:val="666666"/>
        </w:rPr>
        <w:t>Puesto de trabajo</w:t>
      </w:r>
    </w:p>
    <w:p w:rsidR="002F562E" w:rsidRDefault="00DF482F" w:rsidP="00180A0C">
      <w:pPr>
        <w:tabs>
          <w:tab w:val="left" w:pos="2430"/>
          <w:tab w:val="right" w:pos="9270"/>
        </w:tabs>
        <w:ind w:left="19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</w:rPr>
        <w:t>Descripción del puesto y tareas realizadas</w:t>
      </w:r>
      <w:r>
        <w:rPr>
          <w:rFonts w:ascii="Georgia" w:eastAsia="Georgia" w:hAnsi="Georgia" w:cs="Georgia"/>
        </w:rPr>
        <w:t xml:space="preserve">. </w:t>
      </w:r>
    </w:p>
    <w:p w:rsidR="002F562E" w:rsidRDefault="00E36DBA">
      <w:pPr>
        <w:tabs>
          <w:tab w:val="left" w:pos="2430"/>
        </w:tabs>
        <w:spacing w:before="200" w:after="200" w:line="360" w:lineRule="auto"/>
        <w:ind w:left="540"/>
        <w:rPr>
          <w:rFonts w:ascii="Georgia" w:eastAsia="Georgia" w:hAnsi="Georgia" w:cs="Georgia"/>
        </w:rPr>
      </w:pPr>
      <w:r w:rsidRPr="00BD5582">
        <w:rPr>
          <w:noProof/>
          <w:color w:val="943634" w:themeColor="accent2" w:themeShade="BF"/>
          <w:lang w:val="es-AR"/>
        </w:rPr>
        <w:drawing>
          <wp:inline distT="0" distB="0" distL="0" distR="0">
            <wp:extent cx="5495925" cy="19050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2E" w:rsidRDefault="00180A0C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i/>
          <w:iCs/>
        </w:rPr>
      </w:pPr>
      <w:r>
        <w:rPr>
          <w:rFonts w:ascii="Georgia" w:eastAsia="Georgia" w:hAnsi="Georgia" w:cs="Georgia"/>
          <w:i/>
          <w:iCs/>
        </w:rPr>
        <w:t>Educación</w:t>
      </w:r>
      <w:r w:rsidR="00DF482F"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b/>
          <w:bCs/>
        </w:rPr>
        <w:t>Nombre del instituto</w:t>
      </w:r>
      <w:r w:rsidR="00DF482F">
        <w:rPr>
          <w:rFonts w:ascii="Georgia" w:eastAsia="Georgia" w:hAnsi="Georgia" w:cs="Georgia"/>
        </w:rPr>
        <w:tab/>
        <w:t>2004-2008</w:t>
      </w:r>
    </w:p>
    <w:p w:rsidR="002F562E" w:rsidRDefault="00DF482F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</w:r>
      <w:r w:rsidR="00180A0C">
        <w:rPr>
          <w:rFonts w:ascii="Georgia" w:eastAsia="Georgia" w:hAnsi="Georgia" w:cs="Georgia"/>
          <w:color w:val="666666"/>
        </w:rPr>
        <w:t>Nombre de la carrera o curso</w:t>
      </w:r>
    </w:p>
    <w:p w:rsidR="002F562E" w:rsidRDefault="00DF482F">
      <w:pPr>
        <w:tabs>
          <w:tab w:val="left" w:pos="2430"/>
          <w:tab w:val="right" w:pos="9270"/>
        </w:tabs>
        <w:ind w:left="540"/>
        <w:rPr>
          <w:rFonts w:ascii="Georgia" w:eastAsia="Georgia" w:hAnsi="Georgia" w:cs="Georgia"/>
          <w:color w:val="666666"/>
        </w:rPr>
      </w:pPr>
      <w:r>
        <w:rPr>
          <w:rFonts w:ascii="Georgia" w:eastAsia="Georgia" w:hAnsi="Georgia" w:cs="Georgia"/>
          <w:color w:val="666666"/>
        </w:rPr>
        <w:tab/>
      </w:r>
      <w:r w:rsidR="00180A0C">
        <w:rPr>
          <w:rFonts w:ascii="Georgia" w:eastAsia="Georgia" w:hAnsi="Georgia" w:cs="Georgia"/>
          <w:color w:val="666666"/>
        </w:rPr>
        <w:t>Ciudad, país</w:t>
      </w:r>
    </w:p>
    <w:sectPr w:rsidR="002F562E" w:rsidSect="0012699B">
      <w:footerReference w:type="default" r:id="rId9"/>
      <w:pgSz w:w="12240" w:h="15840"/>
      <w:pgMar w:top="431" w:right="1440" w:bottom="43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ED" w:rsidRDefault="003E43ED">
      <w:pPr>
        <w:spacing w:line="240" w:lineRule="auto"/>
      </w:pPr>
      <w:r>
        <w:separator/>
      </w:r>
    </w:p>
  </w:endnote>
  <w:endnote w:type="continuationSeparator" w:id="1">
    <w:p w:rsidR="003E43ED" w:rsidRDefault="003E4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2E" w:rsidRDefault="00E36DBA">
    <w:pPr>
      <w:jc w:val="right"/>
    </w:pPr>
    <w:r w:rsidRPr="00BD5582">
      <w:rPr>
        <w:rFonts w:ascii="Times New Roman" w:eastAsia="Times New Roman" w:hAnsi="Times New Roman" w:cs="Times New Roman"/>
        <w:color w:val="943634" w:themeColor="accent2" w:themeShade="BF"/>
      </w:rPr>
      <w:t>Nombre Apellido</w:t>
    </w:r>
    <w:r w:rsidR="00DF482F">
      <w:rPr>
        <w:rFonts w:ascii="Times New Roman" w:eastAsia="Times New Roman" w:hAnsi="Times New Roman" w:cs="Times New Roman"/>
        <w:color w:val="073763"/>
      </w:rPr>
      <w:tab/>
    </w:r>
    <w:r w:rsidR="00DF482F">
      <w:rPr>
        <w:rFonts w:ascii="Times New Roman" w:eastAsia="Times New Roman" w:hAnsi="Times New Roman" w:cs="Times New Roman"/>
        <w:color w:val="073763"/>
      </w:rPr>
      <w:tab/>
    </w:r>
    <w:r w:rsidR="00DF482F">
      <w:rPr>
        <w:rFonts w:ascii="Times New Roman" w:eastAsia="Times New Roman" w:hAnsi="Times New Roman" w:cs="Times New Roman"/>
        <w:color w:val="073763"/>
      </w:rPr>
      <w:tab/>
    </w:r>
    <w:r w:rsidR="00DF482F" w:rsidRPr="00BD5582">
      <w:rPr>
        <w:rFonts w:ascii="Times New Roman" w:eastAsia="Times New Roman" w:hAnsi="Times New Roman" w:cs="Times New Roman"/>
        <w:color w:val="943634" w:themeColor="accent2" w:themeShade="BF"/>
      </w:rPr>
      <w:t>(555) 555-5555</w:t>
    </w:r>
    <w:r w:rsidR="00DF482F" w:rsidRPr="00BD5582">
      <w:rPr>
        <w:color w:val="943634" w:themeColor="accent2" w:themeShade="BF"/>
      </w:rPr>
      <w:tab/>
    </w:r>
    <w:r w:rsidR="00DF482F">
      <w:tab/>
    </w:r>
    <w:r w:rsidR="00DF482F">
      <w:tab/>
    </w:r>
    <w:r w:rsidR="00DF482F">
      <w:tab/>
    </w:r>
    <w:r w:rsidRPr="00BD5582">
      <w:rPr>
        <w:rFonts w:ascii="Times New Roman" w:eastAsia="Times New Roman" w:hAnsi="Times New Roman" w:cs="Times New Roman"/>
        <w:color w:val="943634" w:themeColor="accent2" w:themeShade="BF"/>
      </w:rPr>
      <w:t>email</w:t>
    </w:r>
    <w:r w:rsidR="00DF482F" w:rsidRPr="00BD5582">
      <w:rPr>
        <w:rFonts w:ascii="Times New Roman" w:eastAsia="Times New Roman" w:hAnsi="Times New Roman" w:cs="Times New Roman"/>
        <w:color w:val="943634" w:themeColor="accent2" w:themeShade="BF"/>
      </w:rPr>
      <w:t>@</w:t>
    </w:r>
    <w:r w:rsidRPr="00BD5582">
      <w:rPr>
        <w:rFonts w:ascii="Times New Roman" w:eastAsia="Times New Roman" w:hAnsi="Times New Roman" w:cs="Times New Roman"/>
        <w:color w:val="943634" w:themeColor="accent2" w:themeShade="BF"/>
      </w:rPr>
      <w:t>gmail</w:t>
    </w:r>
    <w:r w:rsidR="00DF482F" w:rsidRPr="00BD5582">
      <w:rPr>
        <w:rFonts w:ascii="Times New Roman" w:eastAsia="Times New Roman" w:hAnsi="Times New Roman" w:cs="Times New Roman"/>
        <w:color w:val="943634" w:themeColor="accent2" w:themeShade="BF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ED" w:rsidRDefault="003E43ED">
      <w:pPr>
        <w:spacing w:line="240" w:lineRule="auto"/>
      </w:pPr>
      <w:r>
        <w:separator/>
      </w:r>
    </w:p>
  </w:footnote>
  <w:footnote w:type="continuationSeparator" w:id="1">
    <w:p w:rsidR="003E43ED" w:rsidRDefault="003E43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910BF"/>
    <w:rsid w:val="000E17EF"/>
    <w:rsid w:val="0012699B"/>
    <w:rsid w:val="00180A0C"/>
    <w:rsid w:val="00240264"/>
    <w:rsid w:val="003E43ED"/>
    <w:rsid w:val="00451E6B"/>
    <w:rsid w:val="004C52E2"/>
    <w:rsid w:val="005F436B"/>
    <w:rsid w:val="007910BF"/>
    <w:rsid w:val="00806789"/>
    <w:rsid w:val="00A4070F"/>
    <w:rsid w:val="00A64425"/>
    <w:rsid w:val="00A77B3E"/>
    <w:rsid w:val="00A82F16"/>
    <w:rsid w:val="00BB5D9F"/>
    <w:rsid w:val="00BD5582"/>
    <w:rsid w:val="00CE6768"/>
    <w:rsid w:val="00DF482F"/>
    <w:rsid w:val="00E36DBA"/>
    <w:rsid w:val="00E5750E"/>
    <w:rsid w:val="00EC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9B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36D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6DBA"/>
    <w:rPr>
      <w:rFonts w:ascii="Arial" w:eastAsia="Arial" w:hAnsi="Arial" w:cs="Arial"/>
      <w:color w:val="000000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36D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DBA"/>
    <w:rPr>
      <w:rFonts w:ascii="Arial" w:eastAsia="Arial" w:hAnsi="Arial" w:cs="Arial"/>
      <w:color w:val="000000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E6B"/>
    <w:rPr>
      <w:rFonts w:ascii="Tahoma" w:eastAsia="Arial" w:hAnsi="Tahoma" w:cs="Tahoma"/>
      <w:color w:val="000000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ResumeTemplate%20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A71B-1FD3-4CE8-AA63-95946EE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ResumeTemplate 4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2009-04-22T19:24:00Z</cp:lastPrinted>
  <dcterms:created xsi:type="dcterms:W3CDTF">2016-02-24T20:01:00Z</dcterms:created>
  <dcterms:modified xsi:type="dcterms:W3CDTF">2016-05-20T18:06:00Z</dcterms:modified>
</cp:coreProperties>
</file>